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3B45BA">
      <w:r>
        <w:rPr>
          <w:rStyle w:val="Institucion"/>
          <w:color w:val="FF0000"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:rsidR="002E1412" w:rsidRPr="002E1412" w:rsidRDefault="003B45BA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="00B82170"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group id="_x0000_s1045" style="position:absolute;margin-left:573.25pt;margin-top:-46pt;width:127.2pt;height:55.2pt;z-index:251697152;mso-position-horizontal-relative:text;mso-position-vertical-relative:text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957FDA" w:rsidRPr="00535962" w:rsidRDefault="00957FDA" w:rsidP="00957FDA">
                          <w:pPr>
                            <w:jc w:val="center"/>
                          </w:pPr>
                          <w:r w:rsidRPr="006B0D19">
                            <w:rPr>
                              <w:rStyle w:val="Textodelmarcadordeposicin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3B45BA" w:rsidP="00535962">
      <w:r>
        <w:rPr>
          <w:noProof/>
          <w:color w:val="FF0000"/>
          <w:lang w:eastAsia="zh-TW"/>
        </w:rPr>
        <w:pict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:rsidR="00F7443C" w:rsidRPr="004767CC" w:rsidRDefault="003B45BA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3B45BA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3B45BA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212F9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8212F9">
                    <w:t>2</w:t>
                  </w:r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17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428"/>
        <w:gridCol w:w="502"/>
      </w:tblGrid>
      <w:tr w:rsidR="0037246F" w:rsidTr="008212F9">
        <w:trPr>
          <w:gridAfter w:val="1"/>
          <w:wAfter w:w="502" w:type="dxa"/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428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8212F9">
        <w:trPr>
          <w:gridAfter w:val="1"/>
          <w:wAfter w:w="502" w:type="dxa"/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428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8212F9">
        <w:trPr>
          <w:gridAfter w:val="1"/>
          <w:wAfter w:w="502" w:type="dxa"/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428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8212F9">
        <w:trPr>
          <w:gridAfter w:val="1"/>
          <w:wAfter w:w="502" w:type="dxa"/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428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8212F9">
        <w:trPr>
          <w:gridAfter w:val="1"/>
          <w:wAfter w:w="502" w:type="dxa"/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428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8212F9" w:rsidTr="008212F9">
        <w:trPr>
          <w:gridAfter w:val="1"/>
          <w:wAfter w:w="502" w:type="dxa"/>
          <w:trHeight w:val="477"/>
          <w:jc w:val="center"/>
        </w:trPr>
        <w:tc>
          <w:tcPr>
            <w:tcW w:w="849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428" w:type="dxa"/>
          </w:tcPr>
          <w:p w:rsidR="008212F9" w:rsidRDefault="008212F9" w:rsidP="00BB657B">
            <w:pPr>
              <w:spacing w:after="0" w:line="240" w:lineRule="auto"/>
            </w:pPr>
          </w:p>
        </w:tc>
      </w:tr>
      <w:tr w:rsidR="008212F9" w:rsidTr="008212F9">
        <w:trPr>
          <w:gridAfter w:val="1"/>
          <w:wAfter w:w="502" w:type="dxa"/>
          <w:trHeight w:val="477"/>
          <w:jc w:val="center"/>
        </w:trPr>
        <w:tc>
          <w:tcPr>
            <w:tcW w:w="849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428" w:type="dxa"/>
          </w:tcPr>
          <w:p w:rsidR="008212F9" w:rsidRDefault="008212F9" w:rsidP="00BB657B">
            <w:pPr>
              <w:spacing w:after="0" w:line="240" w:lineRule="auto"/>
            </w:pPr>
          </w:p>
        </w:tc>
      </w:tr>
      <w:tr w:rsidR="008212F9" w:rsidTr="008212F9">
        <w:trPr>
          <w:gridAfter w:val="1"/>
          <w:wAfter w:w="502" w:type="dxa"/>
          <w:trHeight w:val="477"/>
          <w:jc w:val="center"/>
        </w:trPr>
        <w:tc>
          <w:tcPr>
            <w:tcW w:w="849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428" w:type="dxa"/>
          </w:tcPr>
          <w:p w:rsidR="008212F9" w:rsidRDefault="008212F9" w:rsidP="00BB657B">
            <w:pPr>
              <w:spacing w:after="0" w:line="240" w:lineRule="auto"/>
            </w:pPr>
          </w:p>
        </w:tc>
      </w:tr>
      <w:tr w:rsidR="008212F9" w:rsidTr="008212F9">
        <w:trPr>
          <w:gridAfter w:val="1"/>
          <w:wAfter w:w="502" w:type="dxa"/>
          <w:trHeight w:val="477"/>
          <w:jc w:val="center"/>
        </w:trPr>
        <w:tc>
          <w:tcPr>
            <w:tcW w:w="849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428" w:type="dxa"/>
          </w:tcPr>
          <w:p w:rsidR="008212F9" w:rsidRDefault="008212F9" w:rsidP="00BB657B">
            <w:pPr>
              <w:spacing w:after="0" w:line="240" w:lineRule="auto"/>
            </w:pPr>
          </w:p>
        </w:tc>
      </w:tr>
      <w:tr w:rsidR="008212F9" w:rsidTr="008212F9">
        <w:trPr>
          <w:gridAfter w:val="1"/>
          <w:wAfter w:w="502" w:type="dxa"/>
          <w:trHeight w:val="477"/>
          <w:jc w:val="center"/>
        </w:trPr>
        <w:tc>
          <w:tcPr>
            <w:tcW w:w="849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428" w:type="dxa"/>
          </w:tcPr>
          <w:p w:rsidR="008212F9" w:rsidRDefault="008212F9" w:rsidP="00BB657B">
            <w:pPr>
              <w:spacing w:after="0" w:line="240" w:lineRule="auto"/>
            </w:pPr>
          </w:p>
        </w:tc>
      </w:tr>
      <w:tr w:rsidR="008212F9" w:rsidTr="008212F9">
        <w:trPr>
          <w:gridAfter w:val="1"/>
          <w:wAfter w:w="502" w:type="dxa"/>
          <w:trHeight w:val="477"/>
          <w:jc w:val="center"/>
        </w:trPr>
        <w:tc>
          <w:tcPr>
            <w:tcW w:w="849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428" w:type="dxa"/>
          </w:tcPr>
          <w:p w:rsidR="008212F9" w:rsidRDefault="008212F9" w:rsidP="00BB657B">
            <w:pPr>
              <w:spacing w:after="0" w:line="240" w:lineRule="auto"/>
            </w:pPr>
          </w:p>
        </w:tc>
      </w:tr>
      <w:tr w:rsidR="008212F9" w:rsidTr="008212F9">
        <w:trPr>
          <w:gridAfter w:val="1"/>
          <w:wAfter w:w="502" w:type="dxa"/>
          <w:trHeight w:val="477"/>
          <w:jc w:val="center"/>
        </w:trPr>
        <w:tc>
          <w:tcPr>
            <w:tcW w:w="849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428" w:type="dxa"/>
          </w:tcPr>
          <w:p w:rsidR="008212F9" w:rsidRDefault="008212F9" w:rsidP="00BB657B">
            <w:pPr>
              <w:spacing w:after="0" w:line="240" w:lineRule="auto"/>
            </w:pPr>
          </w:p>
        </w:tc>
      </w:tr>
      <w:tr w:rsidR="008212F9" w:rsidTr="008212F9">
        <w:trPr>
          <w:gridAfter w:val="1"/>
          <w:wAfter w:w="502" w:type="dxa"/>
          <w:trHeight w:val="477"/>
          <w:jc w:val="center"/>
        </w:trPr>
        <w:tc>
          <w:tcPr>
            <w:tcW w:w="849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428" w:type="dxa"/>
          </w:tcPr>
          <w:p w:rsidR="008212F9" w:rsidRDefault="008212F9" w:rsidP="00BB657B">
            <w:pPr>
              <w:spacing w:after="0" w:line="240" w:lineRule="auto"/>
            </w:pPr>
          </w:p>
        </w:tc>
      </w:tr>
      <w:tr w:rsidR="008212F9" w:rsidTr="008212F9">
        <w:trPr>
          <w:gridAfter w:val="1"/>
          <w:wAfter w:w="502" w:type="dxa"/>
          <w:trHeight w:val="477"/>
          <w:jc w:val="center"/>
        </w:trPr>
        <w:tc>
          <w:tcPr>
            <w:tcW w:w="849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8212F9" w:rsidRDefault="008212F9" w:rsidP="00BB657B">
            <w:pPr>
              <w:spacing w:after="0" w:line="240" w:lineRule="auto"/>
            </w:pPr>
            <w:r>
              <w:t>Sur</w:t>
            </w:r>
          </w:p>
        </w:tc>
        <w:tc>
          <w:tcPr>
            <w:tcW w:w="1276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8212F9" w:rsidRDefault="008212F9" w:rsidP="00BB657B">
            <w:pPr>
              <w:spacing w:after="0" w:line="240" w:lineRule="auto"/>
            </w:pPr>
          </w:p>
        </w:tc>
        <w:tc>
          <w:tcPr>
            <w:tcW w:w="1428" w:type="dxa"/>
          </w:tcPr>
          <w:p w:rsidR="008212F9" w:rsidRDefault="008212F9" w:rsidP="00BB657B">
            <w:pPr>
              <w:spacing w:after="0" w:line="240" w:lineRule="auto"/>
            </w:pPr>
          </w:p>
        </w:tc>
      </w:tr>
      <w:tr w:rsidR="0037246F" w:rsidTr="008212F9">
        <w:trPr>
          <w:gridAfter w:val="1"/>
          <w:wAfter w:w="502" w:type="dxa"/>
          <w:trHeight w:val="477"/>
          <w:jc w:val="center"/>
        </w:trPr>
        <w:tc>
          <w:tcPr>
            <w:tcW w:w="849" w:type="dxa"/>
          </w:tcPr>
          <w:p w:rsidR="0037246F" w:rsidRDefault="008212F9" w:rsidP="00BB657B">
            <w:pPr>
              <w:spacing w:after="0" w:line="240" w:lineRule="auto"/>
            </w:pPr>
            <w:r>
              <w:t>6</w:t>
            </w: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8212F9" w:rsidP="00BB657B">
            <w:pPr>
              <w:spacing w:after="0" w:line="240" w:lineRule="auto"/>
            </w:pPr>
            <w:r>
              <w:t>Construcción de Filtrantes en los Robles, Construcción de Badenes, Aceras y Contenes en los Melones, Remozamiento de Parque en El Llano, Construcción de verja perimetral en Jesús de Nazaret, Construcción de Aceras y contenes Calderas.</w:t>
            </w:r>
          </w:p>
        </w:tc>
        <w:tc>
          <w:tcPr>
            <w:tcW w:w="1276" w:type="dxa"/>
          </w:tcPr>
          <w:p w:rsidR="0037246F" w:rsidRDefault="008212F9" w:rsidP="00BB657B">
            <w:pPr>
              <w:spacing w:after="0" w:line="240" w:lineRule="auto"/>
            </w:pPr>
            <w:r>
              <w:t>Servicio</w:t>
            </w:r>
          </w:p>
        </w:tc>
        <w:tc>
          <w:tcPr>
            <w:tcW w:w="1276" w:type="dxa"/>
          </w:tcPr>
          <w:p w:rsidR="0037246F" w:rsidRDefault="008212F9" w:rsidP="00BB657B">
            <w:pPr>
              <w:spacing w:after="0" w:line="240" w:lineRule="auto"/>
            </w:pPr>
            <w:r>
              <w:t>5</w:t>
            </w:r>
          </w:p>
        </w:tc>
        <w:tc>
          <w:tcPr>
            <w:tcW w:w="1701" w:type="dxa"/>
          </w:tcPr>
          <w:p w:rsidR="0037246F" w:rsidRDefault="008212F9" w:rsidP="00BB657B">
            <w:pPr>
              <w:spacing w:after="0" w:line="240" w:lineRule="auto"/>
            </w:pPr>
            <w:r>
              <w:t>2,039,294.70</w:t>
            </w:r>
          </w:p>
        </w:tc>
        <w:tc>
          <w:tcPr>
            <w:tcW w:w="1559" w:type="dxa"/>
          </w:tcPr>
          <w:p w:rsidR="0037246F" w:rsidRDefault="008212F9" w:rsidP="00BB657B">
            <w:pPr>
              <w:spacing w:after="0" w:line="240" w:lineRule="auto"/>
            </w:pPr>
            <w:r>
              <w:t>30,938.46</w:t>
            </w:r>
          </w:p>
        </w:tc>
        <w:tc>
          <w:tcPr>
            <w:tcW w:w="1428" w:type="dxa"/>
          </w:tcPr>
          <w:p w:rsidR="0037246F" w:rsidRDefault="008212F9" w:rsidP="00BB657B">
            <w:pPr>
              <w:spacing w:after="0" w:line="240" w:lineRule="auto"/>
            </w:pPr>
            <w:r>
              <w:t>2,070,233.16</w:t>
            </w:r>
          </w:p>
        </w:tc>
      </w:tr>
      <w:tr w:rsidR="0037246F" w:rsidTr="008212F9">
        <w:trPr>
          <w:trHeight w:val="477"/>
          <w:jc w:val="center"/>
        </w:trPr>
        <w:tc>
          <w:tcPr>
            <w:tcW w:w="14175" w:type="dxa"/>
            <w:gridSpan w:val="8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RD$</w:t>
            </w:r>
            <w:r w:rsidR="008212F9">
              <w:t>5,901,376.12</w:t>
            </w:r>
            <w:bookmarkStart w:id="0" w:name="_GoBack"/>
            <w:bookmarkEnd w:id="0"/>
          </w:p>
          <w:p w:rsidR="0037246F" w:rsidRPr="0037246F" w:rsidRDefault="0037246F" w:rsidP="008212F9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="008212F9">
              <w:t xml:space="preserve"> Cinco Millones novecientos un mil trescientos sesenta y seis con doce centavos.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8212F9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>
        <w:t>ING. Marcell Nayetti Guzmán de la Rosa</w:t>
      </w:r>
      <w:r w:rsidR="0037246F" w:rsidRPr="009B0931">
        <w:rPr>
          <w:rFonts w:ascii="Arial" w:hAnsi="Arial" w:cs="Arial"/>
          <w:sz w:val="20"/>
          <w:szCs w:val="22"/>
        </w:rPr>
        <w:t xml:space="preserve"> debidamente autorizado para actuar en nombre y representación de 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Default="0037246F" w:rsidP="0037246F">
      <w:pPr>
        <w:ind w:right="66"/>
        <w:jc w:val="center"/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8212F9" w:rsidRPr="00403697" w:rsidRDefault="008212F9" w:rsidP="0037246F">
      <w:pPr>
        <w:ind w:right="66"/>
        <w:jc w:val="center"/>
        <w:rPr>
          <w:color w:val="000000"/>
          <w:sz w:val="20"/>
          <w:szCs w:val="20"/>
        </w:rPr>
      </w:pPr>
      <w:r>
        <w:t>18/04/2024</w:t>
      </w:r>
    </w:p>
    <w:sectPr w:rsidR="008212F9" w:rsidRPr="00403697" w:rsidSect="00957FDA">
      <w:headerReference w:type="default" r:id="rId9"/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5BA" w:rsidRDefault="003B45BA" w:rsidP="001007E7">
      <w:pPr>
        <w:spacing w:after="0" w:line="240" w:lineRule="auto"/>
      </w:pPr>
      <w:r>
        <w:separator/>
      </w:r>
    </w:p>
  </w:endnote>
  <w:endnote w:type="continuationSeparator" w:id="0">
    <w:p w:rsidR="003B45BA" w:rsidRDefault="003B45B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3B45BA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3B45BA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5BA" w:rsidRDefault="003B45BA" w:rsidP="001007E7">
      <w:pPr>
        <w:spacing w:after="0" w:line="240" w:lineRule="auto"/>
      </w:pPr>
      <w:r>
        <w:separator/>
      </w:r>
    </w:p>
  </w:footnote>
  <w:footnote w:type="continuationSeparator" w:id="0">
    <w:p w:rsidR="003B45BA" w:rsidRDefault="003B45BA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2F9" w:rsidRDefault="008212F9" w:rsidP="008212F9">
    <w:pPr>
      <w:pStyle w:val="Encabezado"/>
    </w:pPr>
    <w:r>
      <w:tab/>
    </w:r>
    <w:r>
      <w:tab/>
    </w:r>
    <w:r>
      <w:tab/>
    </w:r>
    <w:r>
      <w:tab/>
    </w:r>
    <w:r>
      <w:tab/>
    </w:r>
    <w:r>
      <w:tab/>
      <w:t xml:space="preserve">                     </w:t>
    </w:r>
    <w:r>
      <w:t>Página 2 de 2</w:t>
    </w:r>
  </w:p>
  <w:p w:rsidR="008212F9" w:rsidRPr="008212F9" w:rsidRDefault="008212F9" w:rsidP="008212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3B45BA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212F9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FEDFC-C99D-416D-AE29-2D4A3C4A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11</TotalTime>
  <Pages>2</Pages>
  <Words>135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Dir-Administrativo</cp:lastModifiedBy>
  <cp:revision>6</cp:revision>
  <cp:lastPrinted>2024-06-10T16:41:00Z</cp:lastPrinted>
  <dcterms:created xsi:type="dcterms:W3CDTF">2011-03-04T18:31:00Z</dcterms:created>
  <dcterms:modified xsi:type="dcterms:W3CDTF">2024-06-10T16:41:00Z</dcterms:modified>
</cp:coreProperties>
</file>